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77" w:rsidRPr="00B84375" w:rsidRDefault="00092C8E" w:rsidP="00C950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/>
          <w:color w:val="0070C0"/>
          <w:sz w:val="72"/>
          <w:lang w:val="uk-UA"/>
        </w:rPr>
      </w:pPr>
      <w:r>
        <w:rPr>
          <w:rFonts w:asciiTheme="majorHAnsi" w:hAnsiTheme="majorHAnsi"/>
          <w:b/>
          <w:i/>
          <w:noProof/>
          <w:color w:val="0070C0"/>
          <w:sz w:val="52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162810" cy="2647950"/>
            <wp:effectExtent l="0" t="0" r="8890" b="0"/>
            <wp:wrapTight wrapText="bothSides">
              <wp:wrapPolygon edited="0">
                <wp:start x="0" y="0"/>
                <wp:lineTo x="0" y="21445"/>
                <wp:lineTo x="21499" y="21445"/>
                <wp:lineTo x="2149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ok_morze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77" w:rsidRPr="00B84375">
        <w:rPr>
          <w:rFonts w:asciiTheme="majorHAnsi" w:hAnsiTheme="majorHAnsi"/>
          <w:b/>
          <w:i/>
          <w:color w:val="0070C0"/>
          <w:sz w:val="52"/>
          <w:lang w:val="uk-UA"/>
        </w:rPr>
        <w:t>Практичне завдання</w:t>
      </w:r>
    </w:p>
    <w:p w:rsidR="005A27CE" w:rsidRPr="00F2217A" w:rsidRDefault="0097354B" w:rsidP="005A27C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  <w:r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3</w:t>
      </w:r>
      <w:r w:rsidR="00F7264F" w:rsidRPr="00F7264F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.</w:t>
      </w:r>
      <w:r w:rsidR="00A07647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1</w:t>
      </w:r>
      <w:r w:rsidR="00F7264F" w:rsidRPr="00F7264F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 xml:space="preserve">. </w:t>
      </w:r>
      <w:r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 xml:space="preserve">Програмні об’єкти та програмне опрацювання події в </w:t>
      </w:r>
      <w:r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en-US" w:eastAsia="en-US"/>
        </w:rPr>
        <w:t>Scratch</w:t>
      </w:r>
      <w:r w:rsidR="00F2217A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 xml:space="preserve"> 2</w:t>
      </w:r>
    </w:p>
    <w:p w:rsidR="00774460" w:rsidRDefault="00774460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97354B" w:rsidRPr="0097354B" w:rsidRDefault="0097354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093A5B" w:rsidRPr="00810FD7" w:rsidRDefault="00093A5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</w:pPr>
      <w:r w:rsidRPr="00810FD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Увага!</w:t>
      </w:r>
      <w:r w:rsidRPr="00810FD7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Під час роботи з комп’ютером дотримуйтеся правил безпеки </w:t>
      </w:r>
      <w:r w:rsidR="00714D4A"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>та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 санітарно-гігієнічних норм</w:t>
      </w:r>
    </w:p>
    <w:p w:rsidR="00D3448F" w:rsidRDefault="00D3448F" w:rsidP="00D3448F">
      <w:pPr>
        <w:shd w:val="clear" w:color="auto" w:fill="FFFFFF"/>
        <w:autoSpaceDE w:val="0"/>
        <w:autoSpaceDN w:val="0"/>
        <w:adjustRightInd w:val="0"/>
        <w:spacing w:after="0" w:line="360" w:lineRule="auto"/>
        <w:ind w:left="1417" w:hanging="140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63704" w:rsidRDefault="00D3448F" w:rsidP="00774460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59" w:hanging="154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</w:t>
      </w:r>
      <w:r w:rsidR="00B1316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а</w:t>
      </w:r>
      <w:r w:rsidR="003003E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вдання</w:t>
      </w:r>
      <w:r w:rsidR="005078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CA4D5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Створити в середовищі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en-US" w:eastAsia="en-US"/>
        </w:rPr>
        <w:t>Scratch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eastAsia="en-US"/>
        </w:rPr>
        <w:t xml:space="preserve">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проект за сценарієм, який представлено на малюнку 3.8. Після вибору користувачем кноп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softHyphen/>
        <w:t xml:space="preserve">ки із зображенням зеленого прапорця на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Сцені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різних кутах з’являються два виконавці. Після натискання на клавіатурі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стрілки вліво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один з виконавців робить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10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кроків уліво, після натискання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стрілки вправо</w:t>
      </w:r>
      <w:r w:rsidR="0097354B" w:rsidRPr="0097354B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другий виконавець робить </w:t>
      </w:r>
      <w:r w:rsidR="0097354B" w:rsidRPr="00662117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10</w:t>
      </w:r>
      <w:r w:rsidR="0097354B" w:rsidRPr="0097354B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97354B" w:rsidRPr="0097354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кроків управо. Якщо один з них торкнувся іншого - він вітається та називає себе.</w:t>
      </w:r>
    </w:p>
    <w:p w:rsidR="00FE6D1D" w:rsidRDefault="00F2217A" w:rsidP="00207DC3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1560" w:hanging="154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55A9D2DA" wp14:editId="6945A2DA">
            <wp:extent cx="6479540" cy="3778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17" w:rsidRPr="00662117" w:rsidRDefault="00662117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Запустіть </w:t>
      </w:r>
      <w:r w:rsidRPr="005F22BD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en-US" w:eastAsia="en-US"/>
        </w:rPr>
        <w:t>Scratch</w:t>
      </w:r>
      <w:r w:rsidRPr="00662117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.</w:t>
      </w:r>
    </w:p>
    <w:p w:rsidR="00662117" w:rsidRPr="00662117" w:rsidRDefault="00662117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проект, указаний учителем, наприклад </w:t>
      </w:r>
      <w:r w:rsidRPr="00DF3663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Розділ 3\ Пункт 3.1\вправа 3.1.</w:t>
      </w:r>
      <w:proofErr w:type="spellStart"/>
      <w:r w:rsidRPr="00DF3663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en-US" w:eastAsia="en-US"/>
        </w:rPr>
        <w:t>sb</w:t>
      </w:r>
      <w:proofErr w:type="spellEnd"/>
      <w:r w:rsidRPr="00DF3663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eastAsia="en-US"/>
        </w:rPr>
        <w:t>2</w:t>
      </w:r>
      <w:r w:rsidRPr="00DF366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662117" w:rsidRPr="00662117" w:rsidRDefault="00662117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Опишіть, які об’єкти використано у проекті, які образи вони мають.</w:t>
      </w:r>
    </w:p>
    <w:p w:rsidR="00BD4408" w:rsidRPr="00F2217A" w:rsidRDefault="00662117" w:rsidP="00D54DB6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Виберіть у розділі </w:t>
      </w:r>
      <w:proofErr w:type="spellStart"/>
      <w:r w:rsidRPr="00F2217A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Спрайти</w:t>
      </w:r>
      <w:proofErr w:type="spellEnd"/>
      <w:r w:rsidRPr="00F2217A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 </w:t>
      </w: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об’єкт </w:t>
      </w:r>
      <w:r w:rsidRPr="00F2217A"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val="uk-UA" w:eastAsia="en-US"/>
        </w:rPr>
        <w:t>Рудий кіт</w:t>
      </w:r>
      <w:r w:rsidRPr="00F2217A">
        <w:rPr>
          <w:rFonts w:ascii="Times New Roman" w:eastAsia="Calibri" w:hAnsi="Times New Roman" w:cs="Times New Roman"/>
          <w:i/>
          <w:iCs/>
          <w:sz w:val="28"/>
          <w:szCs w:val="28"/>
          <w:lang w:val="uk-UA" w:eastAsia="en-US"/>
        </w:rPr>
        <w:t>.</w:t>
      </w: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Перегляньте ін</w:t>
      </w: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softHyphen/>
        <w:t xml:space="preserve">формацію про цей </w:t>
      </w:r>
      <w:proofErr w:type="spellStart"/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спрайт</w:t>
      </w:r>
      <w:proofErr w:type="spellEnd"/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надайте йому нове ім’я - </w:t>
      </w:r>
      <w:proofErr w:type="spellStart"/>
      <w:r w:rsidRPr="00F2217A"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val="uk-UA" w:eastAsia="en-US"/>
        </w:rPr>
        <w:t>Мурчик</w:t>
      </w:r>
      <w:proofErr w:type="spellEnd"/>
      <w:r w:rsidRPr="00F2217A">
        <w:rPr>
          <w:rFonts w:ascii="Times New Roman" w:eastAsia="Calibri" w:hAnsi="Times New Roman" w:cs="Times New Roman"/>
          <w:i/>
          <w:iCs/>
          <w:sz w:val="28"/>
          <w:szCs w:val="28"/>
          <w:lang w:val="uk-UA" w:eastAsia="en-US"/>
        </w:rPr>
        <w:t xml:space="preserve">, </w:t>
      </w: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установіть його початкове положення в лівому нижньому куті </w:t>
      </w:r>
      <w:r w:rsidRPr="00F2217A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Сцени</w:t>
      </w:r>
      <w:r w:rsidRPr="00F2217A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, </w:t>
      </w:r>
      <w:r w:rsidRPr="00F221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приховайте його зображення.</w:t>
      </w:r>
    </w:p>
    <w:p w:rsidR="00662117" w:rsidRDefault="00662117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Створіть у </w:t>
      </w:r>
      <w:r w:rsidRPr="005F22BD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Робочій області </w:t>
      </w: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</w:t>
      </w:r>
      <w:proofErr w:type="spellStart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спрайта</w:t>
      </w:r>
      <w:proofErr w:type="spellEnd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5F22BD">
        <w:rPr>
          <w:rFonts w:ascii="Times New Roman" w:eastAsia="Calibri" w:hAnsi="Times New Roman" w:cs="Times New Roman"/>
          <w:b/>
          <w:iCs/>
          <w:color w:val="0070C0"/>
          <w:sz w:val="28"/>
          <w:szCs w:val="28"/>
          <w:lang w:val="uk-UA" w:eastAsia="en-US"/>
        </w:rPr>
        <w:t>Мурчик</w:t>
      </w:r>
      <w:proofErr w:type="spellEnd"/>
      <w:r w:rsidRPr="005F22BD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скрипт</w:t>
      </w:r>
      <w:proofErr w:type="spellEnd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 наведеним зразком:</w:t>
      </w:r>
    </w:p>
    <w:p w:rsidR="00F2217A" w:rsidRPr="00662117" w:rsidRDefault="00F2217A" w:rsidP="00F2217A">
      <w:pPr>
        <w:pStyle w:val="a3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411309C3" wp14:editId="126A4327">
            <wp:extent cx="3638550" cy="2981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117" w:rsidRPr="00662117" w:rsidRDefault="00662117" w:rsidP="005F22B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Виберіть об’єкт </w:t>
      </w:r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Собака</w:t>
      </w: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Перегляньте інформацію про цей </w:t>
      </w:r>
      <w:proofErr w:type="spellStart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спрайт</w:t>
      </w:r>
      <w:proofErr w:type="spellEnd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надайте йому нове ім’я - </w:t>
      </w:r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Барбос</w:t>
      </w: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установіть його початкове положення — у правому нижньому куті </w:t>
      </w:r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Сцени</w:t>
      </w: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приховайте його зображення.</w:t>
      </w:r>
    </w:p>
    <w:p w:rsidR="00662117" w:rsidRDefault="00662117" w:rsidP="005F22B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Створіть у </w:t>
      </w:r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Робочій області</w:t>
      </w:r>
      <w:r w:rsidRPr="00DC3C3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</w:t>
      </w:r>
      <w:proofErr w:type="spellStart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спрайта</w:t>
      </w:r>
      <w:proofErr w:type="spellEnd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Барбос</w:t>
      </w:r>
      <w:r w:rsidRPr="00DC3C3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скрипт</w:t>
      </w:r>
      <w:proofErr w:type="spellEnd"/>
      <w:r w:rsidRPr="0066211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 наведеним зразком:</w:t>
      </w:r>
    </w:p>
    <w:p w:rsidR="00BD4408" w:rsidRPr="00BD4408" w:rsidRDefault="00F2217A" w:rsidP="00BD440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0102B953" wp14:editId="1CB6FB86">
            <wp:extent cx="360997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3663" w:rsidRPr="00DF3663" w:rsidRDefault="00DF3663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Виберіть область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Сцена</w:t>
      </w:r>
      <w:r w:rsidRPr="00CE7F8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 вкладку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Тло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Оберіть тло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Сцени</w:t>
      </w:r>
      <w:r w:rsidRPr="00CE7F8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бібліотеки - графічне зображення </w:t>
      </w:r>
      <w:proofErr w:type="spellStart"/>
      <w:r w:rsidRPr="00DC3C3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party</w:t>
      </w:r>
      <w:proofErr w:type="spellEnd"/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DF3663" w:rsidRPr="00DF3663" w:rsidRDefault="00DF3663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Перейменуйте об’єкт фонового зображення на ім’я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Свято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Для цього в лівому верхньому куті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Робочої області</w:t>
      </w:r>
      <w:r w:rsidRPr="00CE7F80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введіть у текстове поле вказаний текст.</w:t>
      </w:r>
    </w:p>
    <w:p w:rsidR="00DF3663" w:rsidRPr="00DF3663" w:rsidRDefault="00DF3663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Виконайте проект. За якої події розпочинається виконання проекту? За яких подій відбувається переміщення об’єктів по </w:t>
      </w:r>
      <w:r w:rsidRPr="00CE7F80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Сцені</w:t>
      </w: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? За яких подій виконавці вимовляють текст?</w:t>
      </w:r>
    </w:p>
    <w:p w:rsidR="00FE6D1D" w:rsidRPr="00DF3663" w:rsidRDefault="00DF3663" w:rsidP="005F22BD">
      <w:pPr>
        <w:pStyle w:val="a3"/>
        <w:numPr>
          <w:ilvl w:val="0"/>
          <w:numId w:val="3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F36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Збережіть проект з тим самим іменем у вашій папці.</w:t>
      </w:r>
    </w:p>
    <w:sectPr w:rsidR="00FE6D1D" w:rsidRPr="00DF3663" w:rsidSect="003135B5">
      <w:footerReference w:type="default" r:id="rId11"/>
      <w:pgSz w:w="11906" w:h="16838"/>
      <w:pgMar w:top="851" w:right="851" w:bottom="851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B0" w:rsidRDefault="00DB3BB0" w:rsidP="00DF4C0A">
      <w:pPr>
        <w:spacing w:after="0" w:line="240" w:lineRule="auto"/>
      </w:pPr>
      <w:r>
        <w:separator/>
      </w:r>
    </w:p>
  </w:endnote>
  <w:endnote w:type="continuationSeparator" w:id="0">
    <w:p w:rsidR="00DB3BB0" w:rsidRDefault="00DB3BB0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BB" w:rsidRPr="0035770B" w:rsidRDefault="0035770B" w:rsidP="0035770B">
    <w:pPr>
      <w:pStyle w:val="a9"/>
    </w:pPr>
    <w:r>
      <w:rPr>
        <w:u w:val="single"/>
        <w:lang w:val="uk-UA"/>
      </w:rPr>
      <w:t>За підручником:</w:t>
    </w:r>
    <w:r>
      <w:rPr>
        <w:lang w:val="uk-UA"/>
      </w:rPr>
      <w:t xml:space="preserve"> </w:t>
    </w:r>
    <w:r w:rsidR="00EA18BE" w:rsidRPr="00EA18BE">
      <w:rPr>
        <w:lang w:val="uk-UA"/>
      </w:rPr>
      <w:t xml:space="preserve">Інформатика: </w:t>
    </w:r>
    <w:proofErr w:type="spellStart"/>
    <w:r w:rsidR="00EA18BE" w:rsidRPr="00EA18BE">
      <w:rPr>
        <w:lang w:val="uk-UA"/>
      </w:rPr>
      <w:t>підруч</w:t>
    </w:r>
    <w:proofErr w:type="spellEnd"/>
    <w:r w:rsidR="00EA18BE" w:rsidRPr="00EA18BE">
      <w:rPr>
        <w:lang w:val="uk-UA"/>
      </w:rPr>
      <w:t xml:space="preserve">. для 6 </w:t>
    </w:r>
    <w:proofErr w:type="spellStart"/>
    <w:r w:rsidR="00EA18BE" w:rsidRPr="00EA18BE">
      <w:rPr>
        <w:lang w:val="uk-UA"/>
      </w:rPr>
      <w:t>кл</w:t>
    </w:r>
    <w:proofErr w:type="spellEnd"/>
    <w:r w:rsidR="00EA18BE" w:rsidRPr="00EA18BE">
      <w:rPr>
        <w:lang w:val="uk-UA"/>
      </w:rPr>
      <w:t xml:space="preserve">. </w:t>
    </w:r>
    <w:proofErr w:type="spellStart"/>
    <w:r w:rsidR="00EA18BE" w:rsidRPr="00EA18BE">
      <w:rPr>
        <w:lang w:val="uk-UA"/>
      </w:rPr>
      <w:t>закл</w:t>
    </w:r>
    <w:proofErr w:type="spellEnd"/>
    <w:r w:rsidR="00EA18BE" w:rsidRPr="00EA18BE">
      <w:rPr>
        <w:lang w:val="uk-UA"/>
      </w:rPr>
      <w:t xml:space="preserve">. </w:t>
    </w:r>
    <w:proofErr w:type="spellStart"/>
    <w:r w:rsidR="00EA18BE" w:rsidRPr="00EA18BE">
      <w:rPr>
        <w:lang w:val="uk-UA"/>
      </w:rPr>
      <w:t>заг</w:t>
    </w:r>
    <w:proofErr w:type="spellEnd"/>
    <w:r w:rsidR="00EA18BE" w:rsidRPr="00EA18BE">
      <w:rPr>
        <w:lang w:val="uk-UA"/>
      </w:rPr>
      <w:t xml:space="preserve">. серед. освіти / Йосиф </w:t>
    </w:r>
    <w:proofErr w:type="spellStart"/>
    <w:r w:rsidR="00EA18BE" w:rsidRPr="00EA18BE">
      <w:rPr>
        <w:lang w:val="uk-UA"/>
      </w:rPr>
      <w:t>Ривкінд</w:t>
    </w:r>
    <w:proofErr w:type="spellEnd"/>
    <w:r w:rsidR="00EA18BE" w:rsidRPr="00EA18BE">
      <w:rPr>
        <w:lang w:val="uk-UA"/>
      </w:rPr>
      <w:t xml:space="preserve"> [та ін.]. — Київ : </w:t>
    </w:r>
    <w:proofErr w:type="spellStart"/>
    <w:r w:rsidR="00EA18BE" w:rsidRPr="00EA18BE">
      <w:rPr>
        <w:lang w:val="uk-UA"/>
      </w:rPr>
      <w:t>Генеза</w:t>
    </w:r>
    <w:proofErr w:type="spellEnd"/>
    <w:r w:rsidR="00EA18BE" w:rsidRPr="00EA18BE">
      <w:rPr>
        <w:lang w:val="uk-UA"/>
      </w:rPr>
      <w:t>, 2019. — 128 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B0" w:rsidRDefault="00DB3BB0" w:rsidP="00DF4C0A">
      <w:pPr>
        <w:spacing w:after="0" w:line="240" w:lineRule="auto"/>
      </w:pPr>
      <w:r>
        <w:separator/>
      </w:r>
    </w:p>
  </w:footnote>
  <w:footnote w:type="continuationSeparator" w:id="0">
    <w:p w:rsidR="00DB3BB0" w:rsidRDefault="00DB3BB0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487"/>
    <w:multiLevelType w:val="multilevel"/>
    <w:tmpl w:val="C110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22556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4016"/>
    <w:multiLevelType w:val="multilevel"/>
    <w:tmpl w:val="B0E6F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509D"/>
    <w:multiLevelType w:val="multilevel"/>
    <w:tmpl w:val="BF409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6B17"/>
    <w:multiLevelType w:val="multilevel"/>
    <w:tmpl w:val="20907F8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794168"/>
    <w:multiLevelType w:val="hybridMultilevel"/>
    <w:tmpl w:val="F09AED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A1DD8"/>
    <w:multiLevelType w:val="multilevel"/>
    <w:tmpl w:val="4D3E95D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B74D52"/>
    <w:multiLevelType w:val="multilevel"/>
    <w:tmpl w:val="0CA6A6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752BC5"/>
    <w:multiLevelType w:val="hybridMultilevel"/>
    <w:tmpl w:val="CD70E3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469DE"/>
    <w:multiLevelType w:val="hybridMultilevel"/>
    <w:tmpl w:val="654456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2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31"/>
  </w:num>
  <w:num w:numId="11">
    <w:abstractNumId w:val="10"/>
  </w:num>
  <w:num w:numId="12">
    <w:abstractNumId w:val="34"/>
  </w:num>
  <w:num w:numId="13">
    <w:abstractNumId w:val="35"/>
  </w:num>
  <w:num w:numId="14">
    <w:abstractNumId w:val="37"/>
  </w:num>
  <w:num w:numId="15">
    <w:abstractNumId w:val="13"/>
  </w:num>
  <w:num w:numId="16">
    <w:abstractNumId w:val="21"/>
  </w:num>
  <w:num w:numId="17">
    <w:abstractNumId w:val="19"/>
  </w:num>
  <w:num w:numId="18">
    <w:abstractNumId w:val="25"/>
  </w:num>
  <w:num w:numId="19">
    <w:abstractNumId w:val="23"/>
  </w:num>
  <w:num w:numId="20">
    <w:abstractNumId w:val="28"/>
  </w:num>
  <w:num w:numId="21">
    <w:abstractNumId w:val="26"/>
  </w:num>
  <w:num w:numId="22">
    <w:abstractNumId w:val="24"/>
  </w:num>
  <w:num w:numId="23">
    <w:abstractNumId w:val="18"/>
  </w:num>
  <w:num w:numId="24">
    <w:abstractNumId w:val="32"/>
  </w:num>
  <w:num w:numId="25">
    <w:abstractNumId w:val="36"/>
  </w:num>
  <w:num w:numId="26">
    <w:abstractNumId w:val="29"/>
  </w:num>
  <w:num w:numId="27">
    <w:abstractNumId w:val="4"/>
  </w:num>
  <w:num w:numId="28">
    <w:abstractNumId w:val="30"/>
  </w:num>
  <w:num w:numId="29">
    <w:abstractNumId w:val="20"/>
  </w:num>
  <w:num w:numId="30">
    <w:abstractNumId w:val="14"/>
  </w:num>
  <w:num w:numId="31">
    <w:abstractNumId w:val="33"/>
  </w:num>
  <w:num w:numId="32">
    <w:abstractNumId w:val="0"/>
  </w:num>
  <w:num w:numId="33">
    <w:abstractNumId w:val="5"/>
  </w:num>
  <w:num w:numId="34">
    <w:abstractNumId w:val="17"/>
  </w:num>
  <w:num w:numId="35">
    <w:abstractNumId w:val="2"/>
  </w:num>
  <w:num w:numId="36">
    <w:abstractNumId w:val="15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4B"/>
    <w:rsid w:val="00004BE6"/>
    <w:rsid w:val="00014E1F"/>
    <w:rsid w:val="00015A98"/>
    <w:rsid w:val="00023AD8"/>
    <w:rsid w:val="00026A16"/>
    <w:rsid w:val="0004086F"/>
    <w:rsid w:val="00050350"/>
    <w:rsid w:val="0005066F"/>
    <w:rsid w:val="00051950"/>
    <w:rsid w:val="00054DD4"/>
    <w:rsid w:val="00060B0A"/>
    <w:rsid w:val="00063B92"/>
    <w:rsid w:val="00064F95"/>
    <w:rsid w:val="0006508F"/>
    <w:rsid w:val="000726FB"/>
    <w:rsid w:val="000736B6"/>
    <w:rsid w:val="00075024"/>
    <w:rsid w:val="000755E2"/>
    <w:rsid w:val="0008020F"/>
    <w:rsid w:val="00086098"/>
    <w:rsid w:val="00086654"/>
    <w:rsid w:val="00091A70"/>
    <w:rsid w:val="00092C8E"/>
    <w:rsid w:val="00093A5B"/>
    <w:rsid w:val="0009465E"/>
    <w:rsid w:val="00096102"/>
    <w:rsid w:val="000A0D16"/>
    <w:rsid w:val="000B0071"/>
    <w:rsid w:val="000B34DD"/>
    <w:rsid w:val="000C1461"/>
    <w:rsid w:val="000C38F6"/>
    <w:rsid w:val="000C51E3"/>
    <w:rsid w:val="000D5D59"/>
    <w:rsid w:val="000F5722"/>
    <w:rsid w:val="000F5FB8"/>
    <w:rsid w:val="000F7C97"/>
    <w:rsid w:val="00100C0D"/>
    <w:rsid w:val="00112187"/>
    <w:rsid w:val="001202AC"/>
    <w:rsid w:val="00130A28"/>
    <w:rsid w:val="001375E7"/>
    <w:rsid w:val="001468F2"/>
    <w:rsid w:val="00153654"/>
    <w:rsid w:val="00153ED0"/>
    <w:rsid w:val="00163EF0"/>
    <w:rsid w:val="00164755"/>
    <w:rsid w:val="00174A71"/>
    <w:rsid w:val="001753B2"/>
    <w:rsid w:val="00175F3C"/>
    <w:rsid w:val="00177EBE"/>
    <w:rsid w:val="001811FE"/>
    <w:rsid w:val="00182613"/>
    <w:rsid w:val="001841DD"/>
    <w:rsid w:val="001850D5"/>
    <w:rsid w:val="0019034D"/>
    <w:rsid w:val="00191254"/>
    <w:rsid w:val="0019759A"/>
    <w:rsid w:val="001A13E4"/>
    <w:rsid w:val="001A659E"/>
    <w:rsid w:val="001A76B8"/>
    <w:rsid w:val="001B4045"/>
    <w:rsid w:val="001B532E"/>
    <w:rsid w:val="001B7773"/>
    <w:rsid w:val="001C4AEC"/>
    <w:rsid w:val="001C6460"/>
    <w:rsid w:val="001D366D"/>
    <w:rsid w:val="001D5FCF"/>
    <w:rsid w:val="001F564D"/>
    <w:rsid w:val="001F6313"/>
    <w:rsid w:val="00205D19"/>
    <w:rsid w:val="00206C14"/>
    <w:rsid w:val="00207DC3"/>
    <w:rsid w:val="0021007F"/>
    <w:rsid w:val="002108DE"/>
    <w:rsid w:val="002246A6"/>
    <w:rsid w:val="0023121A"/>
    <w:rsid w:val="00235D4F"/>
    <w:rsid w:val="002406D7"/>
    <w:rsid w:val="00243C19"/>
    <w:rsid w:val="0024573C"/>
    <w:rsid w:val="0024601C"/>
    <w:rsid w:val="00246557"/>
    <w:rsid w:val="0025077D"/>
    <w:rsid w:val="0026209B"/>
    <w:rsid w:val="00263E63"/>
    <w:rsid w:val="002655EC"/>
    <w:rsid w:val="002668C4"/>
    <w:rsid w:val="00267636"/>
    <w:rsid w:val="002741F5"/>
    <w:rsid w:val="00276F60"/>
    <w:rsid w:val="0027782C"/>
    <w:rsid w:val="00283058"/>
    <w:rsid w:val="00286290"/>
    <w:rsid w:val="002875BC"/>
    <w:rsid w:val="00290718"/>
    <w:rsid w:val="00297C4D"/>
    <w:rsid w:val="002A66A0"/>
    <w:rsid w:val="002B2E7D"/>
    <w:rsid w:val="002B4A85"/>
    <w:rsid w:val="002B4DAC"/>
    <w:rsid w:val="002B71F0"/>
    <w:rsid w:val="002D110A"/>
    <w:rsid w:val="002D727F"/>
    <w:rsid w:val="002E3C76"/>
    <w:rsid w:val="002E6AC3"/>
    <w:rsid w:val="002F2D77"/>
    <w:rsid w:val="002F4C23"/>
    <w:rsid w:val="002F6C47"/>
    <w:rsid w:val="003003EC"/>
    <w:rsid w:val="003135B5"/>
    <w:rsid w:val="00315683"/>
    <w:rsid w:val="0032589A"/>
    <w:rsid w:val="0032594C"/>
    <w:rsid w:val="003335C3"/>
    <w:rsid w:val="00335677"/>
    <w:rsid w:val="00336E10"/>
    <w:rsid w:val="0034163D"/>
    <w:rsid w:val="00342E55"/>
    <w:rsid w:val="00347478"/>
    <w:rsid w:val="00347C0B"/>
    <w:rsid w:val="00353270"/>
    <w:rsid w:val="00356E4C"/>
    <w:rsid w:val="00357421"/>
    <w:rsid w:val="0035770B"/>
    <w:rsid w:val="00362659"/>
    <w:rsid w:val="00366EE0"/>
    <w:rsid w:val="003728F9"/>
    <w:rsid w:val="00372FE4"/>
    <w:rsid w:val="00376588"/>
    <w:rsid w:val="003877DD"/>
    <w:rsid w:val="00392317"/>
    <w:rsid w:val="00393037"/>
    <w:rsid w:val="00396A2E"/>
    <w:rsid w:val="003A2539"/>
    <w:rsid w:val="003A41DB"/>
    <w:rsid w:val="003A7F1B"/>
    <w:rsid w:val="003B3707"/>
    <w:rsid w:val="003B54F9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F3218"/>
    <w:rsid w:val="003F51F6"/>
    <w:rsid w:val="003F523F"/>
    <w:rsid w:val="003F750A"/>
    <w:rsid w:val="004067C5"/>
    <w:rsid w:val="00406CFE"/>
    <w:rsid w:val="0041027E"/>
    <w:rsid w:val="00416263"/>
    <w:rsid w:val="00417AB9"/>
    <w:rsid w:val="0042110E"/>
    <w:rsid w:val="00423B86"/>
    <w:rsid w:val="004266DB"/>
    <w:rsid w:val="00434240"/>
    <w:rsid w:val="004403EC"/>
    <w:rsid w:val="00444C1E"/>
    <w:rsid w:val="00444C77"/>
    <w:rsid w:val="00450D61"/>
    <w:rsid w:val="00455DCB"/>
    <w:rsid w:val="00462794"/>
    <w:rsid w:val="00466096"/>
    <w:rsid w:val="004714DF"/>
    <w:rsid w:val="004740DB"/>
    <w:rsid w:val="004849A6"/>
    <w:rsid w:val="004958D4"/>
    <w:rsid w:val="004964A4"/>
    <w:rsid w:val="004A1646"/>
    <w:rsid w:val="004A20A0"/>
    <w:rsid w:val="004A4536"/>
    <w:rsid w:val="004A4C9B"/>
    <w:rsid w:val="004A5971"/>
    <w:rsid w:val="004A5EBD"/>
    <w:rsid w:val="004B2566"/>
    <w:rsid w:val="004B2B1F"/>
    <w:rsid w:val="004B7EF0"/>
    <w:rsid w:val="004C2958"/>
    <w:rsid w:val="004C4AB7"/>
    <w:rsid w:val="004D4E4B"/>
    <w:rsid w:val="004F075C"/>
    <w:rsid w:val="004F779F"/>
    <w:rsid w:val="004F7839"/>
    <w:rsid w:val="00503746"/>
    <w:rsid w:val="00504281"/>
    <w:rsid w:val="00506C80"/>
    <w:rsid w:val="005078DC"/>
    <w:rsid w:val="005261DE"/>
    <w:rsid w:val="00530BF8"/>
    <w:rsid w:val="00536C61"/>
    <w:rsid w:val="00537774"/>
    <w:rsid w:val="0054453F"/>
    <w:rsid w:val="00544C9D"/>
    <w:rsid w:val="005455EC"/>
    <w:rsid w:val="00563704"/>
    <w:rsid w:val="00567807"/>
    <w:rsid w:val="00573C76"/>
    <w:rsid w:val="00577F31"/>
    <w:rsid w:val="00582825"/>
    <w:rsid w:val="0058704B"/>
    <w:rsid w:val="00587EC0"/>
    <w:rsid w:val="005942CB"/>
    <w:rsid w:val="005960D6"/>
    <w:rsid w:val="00597F50"/>
    <w:rsid w:val="005A1DD1"/>
    <w:rsid w:val="005A2067"/>
    <w:rsid w:val="005A27CE"/>
    <w:rsid w:val="005C6D1A"/>
    <w:rsid w:val="005C7A18"/>
    <w:rsid w:val="005D01A6"/>
    <w:rsid w:val="005D204E"/>
    <w:rsid w:val="005D20BC"/>
    <w:rsid w:val="005E098D"/>
    <w:rsid w:val="005E5BCD"/>
    <w:rsid w:val="005F22BD"/>
    <w:rsid w:val="005F6C2D"/>
    <w:rsid w:val="005F7528"/>
    <w:rsid w:val="005F7A79"/>
    <w:rsid w:val="00600100"/>
    <w:rsid w:val="00602B16"/>
    <w:rsid w:val="00603F04"/>
    <w:rsid w:val="00614C34"/>
    <w:rsid w:val="0062180E"/>
    <w:rsid w:val="00623892"/>
    <w:rsid w:val="0063235B"/>
    <w:rsid w:val="00641D44"/>
    <w:rsid w:val="006536CB"/>
    <w:rsid w:val="00657CBD"/>
    <w:rsid w:val="00662117"/>
    <w:rsid w:val="00665076"/>
    <w:rsid w:val="00683584"/>
    <w:rsid w:val="00696EEB"/>
    <w:rsid w:val="006A77A9"/>
    <w:rsid w:val="006B0F4A"/>
    <w:rsid w:val="006B4136"/>
    <w:rsid w:val="006C3CF2"/>
    <w:rsid w:val="006C4B65"/>
    <w:rsid w:val="006D2FE1"/>
    <w:rsid w:val="006F034A"/>
    <w:rsid w:val="00711283"/>
    <w:rsid w:val="00713176"/>
    <w:rsid w:val="0071410C"/>
    <w:rsid w:val="00714D4A"/>
    <w:rsid w:val="0072015D"/>
    <w:rsid w:val="0072074C"/>
    <w:rsid w:val="007264D1"/>
    <w:rsid w:val="00741448"/>
    <w:rsid w:val="007510DD"/>
    <w:rsid w:val="00761069"/>
    <w:rsid w:val="00763ED3"/>
    <w:rsid w:val="007714D8"/>
    <w:rsid w:val="00774460"/>
    <w:rsid w:val="00777E47"/>
    <w:rsid w:val="00780EAC"/>
    <w:rsid w:val="007932B4"/>
    <w:rsid w:val="007A001D"/>
    <w:rsid w:val="007A0610"/>
    <w:rsid w:val="007A47DC"/>
    <w:rsid w:val="007A5535"/>
    <w:rsid w:val="007B3363"/>
    <w:rsid w:val="007B3BB5"/>
    <w:rsid w:val="007C4581"/>
    <w:rsid w:val="007C5AEE"/>
    <w:rsid w:val="007C6237"/>
    <w:rsid w:val="007D384A"/>
    <w:rsid w:val="007D616A"/>
    <w:rsid w:val="007E2CE3"/>
    <w:rsid w:val="007E776A"/>
    <w:rsid w:val="007F28BD"/>
    <w:rsid w:val="007F3D8F"/>
    <w:rsid w:val="00810FD7"/>
    <w:rsid w:val="008146BB"/>
    <w:rsid w:val="008227E3"/>
    <w:rsid w:val="0082595C"/>
    <w:rsid w:val="00833400"/>
    <w:rsid w:val="00854DFA"/>
    <w:rsid w:val="00854ED1"/>
    <w:rsid w:val="00860305"/>
    <w:rsid w:val="00863145"/>
    <w:rsid w:val="00880698"/>
    <w:rsid w:val="00884C7A"/>
    <w:rsid w:val="00887894"/>
    <w:rsid w:val="008900E2"/>
    <w:rsid w:val="008952DB"/>
    <w:rsid w:val="0089782F"/>
    <w:rsid w:val="008A686E"/>
    <w:rsid w:val="008B6EE1"/>
    <w:rsid w:val="008C121C"/>
    <w:rsid w:val="008C20C0"/>
    <w:rsid w:val="008C4E1C"/>
    <w:rsid w:val="008C4F75"/>
    <w:rsid w:val="008E3035"/>
    <w:rsid w:val="008E7680"/>
    <w:rsid w:val="009155DE"/>
    <w:rsid w:val="00923858"/>
    <w:rsid w:val="00924AF9"/>
    <w:rsid w:val="00936B1D"/>
    <w:rsid w:val="009555FE"/>
    <w:rsid w:val="009629FD"/>
    <w:rsid w:val="00962C21"/>
    <w:rsid w:val="0097116A"/>
    <w:rsid w:val="00971848"/>
    <w:rsid w:val="0097354B"/>
    <w:rsid w:val="00974065"/>
    <w:rsid w:val="0097733C"/>
    <w:rsid w:val="009803AD"/>
    <w:rsid w:val="00981800"/>
    <w:rsid w:val="00987B0C"/>
    <w:rsid w:val="00993CB5"/>
    <w:rsid w:val="009A2807"/>
    <w:rsid w:val="009A3970"/>
    <w:rsid w:val="009A3E84"/>
    <w:rsid w:val="009A5661"/>
    <w:rsid w:val="009B6360"/>
    <w:rsid w:val="009B7A58"/>
    <w:rsid w:val="009C4BE5"/>
    <w:rsid w:val="009D147E"/>
    <w:rsid w:val="009D16BF"/>
    <w:rsid w:val="009D3C14"/>
    <w:rsid w:val="009D66E5"/>
    <w:rsid w:val="009E1430"/>
    <w:rsid w:val="009E16FC"/>
    <w:rsid w:val="009E1D98"/>
    <w:rsid w:val="009E2B5B"/>
    <w:rsid w:val="009E5781"/>
    <w:rsid w:val="009F403E"/>
    <w:rsid w:val="00A051BD"/>
    <w:rsid w:val="00A07647"/>
    <w:rsid w:val="00A14E35"/>
    <w:rsid w:val="00A24431"/>
    <w:rsid w:val="00A249D6"/>
    <w:rsid w:val="00A25361"/>
    <w:rsid w:val="00A31238"/>
    <w:rsid w:val="00A321CB"/>
    <w:rsid w:val="00A4305A"/>
    <w:rsid w:val="00A45185"/>
    <w:rsid w:val="00A47D97"/>
    <w:rsid w:val="00A508E2"/>
    <w:rsid w:val="00A52C67"/>
    <w:rsid w:val="00A5340F"/>
    <w:rsid w:val="00A5579F"/>
    <w:rsid w:val="00A6208F"/>
    <w:rsid w:val="00A63039"/>
    <w:rsid w:val="00A675B2"/>
    <w:rsid w:val="00A75AA0"/>
    <w:rsid w:val="00A75B32"/>
    <w:rsid w:val="00A75FD8"/>
    <w:rsid w:val="00A80F70"/>
    <w:rsid w:val="00A814C7"/>
    <w:rsid w:val="00A85C8D"/>
    <w:rsid w:val="00A919D7"/>
    <w:rsid w:val="00A92D65"/>
    <w:rsid w:val="00A95ADB"/>
    <w:rsid w:val="00AA04B8"/>
    <w:rsid w:val="00AA0CEA"/>
    <w:rsid w:val="00AB034C"/>
    <w:rsid w:val="00AB0BF2"/>
    <w:rsid w:val="00AC0434"/>
    <w:rsid w:val="00AC1C30"/>
    <w:rsid w:val="00AC6BE3"/>
    <w:rsid w:val="00AC7DC2"/>
    <w:rsid w:val="00AD53AC"/>
    <w:rsid w:val="00AE18E9"/>
    <w:rsid w:val="00AF74AB"/>
    <w:rsid w:val="00B007F4"/>
    <w:rsid w:val="00B03935"/>
    <w:rsid w:val="00B05549"/>
    <w:rsid w:val="00B12631"/>
    <w:rsid w:val="00B13167"/>
    <w:rsid w:val="00B14DFD"/>
    <w:rsid w:val="00B20900"/>
    <w:rsid w:val="00B2487F"/>
    <w:rsid w:val="00B2618C"/>
    <w:rsid w:val="00B32398"/>
    <w:rsid w:val="00B32B33"/>
    <w:rsid w:val="00B456DA"/>
    <w:rsid w:val="00B47AD0"/>
    <w:rsid w:val="00B57569"/>
    <w:rsid w:val="00B57A94"/>
    <w:rsid w:val="00B6061D"/>
    <w:rsid w:val="00B612B6"/>
    <w:rsid w:val="00B630C4"/>
    <w:rsid w:val="00B74388"/>
    <w:rsid w:val="00B76DE7"/>
    <w:rsid w:val="00B77355"/>
    <w:rsid w:val="00B84375"/>
    <w:rsid w:val="00B86541"/>
    <w:rsid w:val="00B94324"/>
    <w:rsid w:val="00B94998"/>
    <w:rsid w:val="00BA4C3E"/>
    <w:rsid w:val="00BA583E"/>
    <w:rsid w:val="00BB0296"/>
    <w:rsid w:val="00BB2076"/>
    <w:rsid w:val="00BB225A"/>
    <w:rsid w:val="00BB2548"/>
    <w:rsid w:val="00BC0D0E"/>
    <w:rsid w:val="00BC1154"/>
    <w:rsid w:val="00BC3553"/>
    <w:rsid w:val="00BD27A3"/>
    <w:rsid w:val="00BD4408"/>
    <w:rsid w:val="00BE1D7F"/>
    <w:rsid w:val="00BE32EF"/>
    <w:rsid w:val="00BE4C97"/>
    <w:rsid w:val="00BE7F31"/>
    <w:rsid w:val="00BF3F83"/>
    <w:rsid w:val="00BF578D"/>
    <w:rsid w:val="00C02CB0"/>
    <w:rsid w:val="00C03E84"/>
    <w:rsid w:val="00C11A06"/>
    <w:rsid w:val="00C158E0"/>
    <w:rsid w:val="00C2198C"/>
    <w:rsid w:val="00C21F46"/>
    <w:rsid w:val="00C233D2"/>
    <w:rsid w:val="00C2607D"/>
    <w:rsid w:val="00C3289A"/>
    <w:rsid w:val="00C42CA8"/>
    <w:rsid w:val="00C52775"/>
    <w:rsid w:val="00C55F5F"/>
    <w:rsid w:val="00C67F9A"/>
    <w:rsid w:val="00C865A0"/>
    <w:rsid w:val="00C912B3"/>
    <w:rsid w:val="00C93617"/>
    <w:rsid w:val="00C94FF8"/>
    <w:rsid w:val="00C9507F"/>
    <w:rsid w:val="00C95826"/>
    <w:rsid w:val="00C95B84"/>
    <w:rsid w:val="00CA2C7C"/>
    <w:rsid w:val="00CA4C0D"/>
    <w:rsid w:val="00CA4D5C"/>
    <w:rsid w:val="00CA6709"/>
    <w:rsid w:val="00CA7011"/>
    <w:rsid w:val="00CB4AA3"/>
    <w:rsid w:val="00CB63E8"/>
    <w:rsid w:val="00CC343D"/>
    <w:rsid w:val="00CD3269"/>
    <w:rsid w:val="00CD6E83"/>
    <w:rsid w:val="00CE7F80"/>
    <w:rsid w:val="00CF3067"/>
    <w:rsid w:val="00D03DC4"/>
    <w:rsid w:val="00D07E61"/>
    <w:rsid w:val="00D1246C"/>
    <w:rsid w:val="00D15941"/>
    <w:rsid w:val="00D3448F"/>
    <w:rsid w:val="00D355F8"/>
    <w:rsid w:val="00D400F1"/>
    <w:rsid w:val="00D41019"/>
    <w:rsid w:val="00D47DAB"/>
    <w:rsid w:val="00D60969"/>
    <w:rsid w:val="00D60B26"/>
    <w:rsid w:val="00D64946"/>
    <w:rsid w:val="00D72F00"/>
    <w:rsid w:val="00D73194"/>
    <w:rsid w:val="00D73F0A"/>
    <w:rsid w:val="00D7588A"/>
    <w:rsid w:val="00D75A08"/>
    <w:rsid w:val="00D852AC"/>
    <w:rsid w:val="00D9232D"/>
    <w:rsid w:val="00D96B6E"/>
    <w:rsid w:val="00DA101E"/>
    <w:rsid w:val="00DA2D4F"/>
    <w:rsid w:val="00DA36F6"/>
    <w:rsid w:val="00DA5FD8"/>
    <w:rsid w:val="00DA6A18"/>
    <w:rsid w:val="00DA7F4C"/>
    <w:rsid w:val="00DB28F8"/>
    <w:rsid w:val="00DB291B"/>
    <w:rsid w:val="00DB3BB0"/>
    <w:rsid w:val="00DB3CBC"/>
    <w:rsid w:val="00DB56F5"/>
    <w:rsid w:val="00DC23F2"/>
    <w:rsid w:val="00DC3C30"/>
    <w:rsid w:val="00DC63A7"/>
    <w:rsid w:val="00DD0CA3"/>
    <w:rsid w:val="00DD1837"/>
    <w:rsid w:val="00DD2566"/>
    <w:rsid w:val="00DD566A"/>
    <w:rsid w:val="00DD7904"/>
    <w:rsid w:val="00DE0518"/>
    <w:rsid w:val="00DE4543"/>
    <w:rsid w:val="00DE53E0"/>
    <w:rsid w:val="00DF13E8"/>
    <w:rsid w:val="00DF3663"/>
    <w:rsid w:val="00DF4C0A"/>
    <w:rsid w:val="00DF626C"/>
    <w:rsid w:val="00E00998"/>
    <w:rsid w:val="00E027A0"/>
    <w:rsid w:val="00E11072"/>
    <w:rsid w:val="00E14011"/>
    <w:rsid w:val="00E16FD8"/>
    <w:rsid w:val="00E17D73"/>
    <w:rsid w:val="00E20D7F"/>
    <w:rsid w:val="00E27D5E"/>
    <w:rsid w:val="00E409F5"/>
    <w:rsid w:val="00E41C66"/>
    <w:rsid w:val="00E44085"/>
    <w:rsid w:val="00E45123"/>
    <w:rsid w:val="00E5409C"/>
    <w:rsid w:val="00E600BA"/>
    <w:rsid w:val="00E60224"/>
    <w:rsid w:val="00E603C8"/>
    <w:rsid w:val="00E65339"/>
    <w:rsid w:val="00E71761"/>
    <w:rsid w:val="00E7196F"/>
    <w:rsid w:val="00E720ED"/>
    <w:rsid w:val="00E7755B"/>
    <w:rsid w:val="00E826E4"/>
    <w:rsid w:val="00E84A89"/>
    <w:rsid w:val="00E909FD"/>
    <w:rsid w:val="00E937AA"/>
    <w:rsid w:val="00E97A76"/>
    <w:rsid w:val="00EA18BE"/>
    <w:rsid w:val="00EA28D4"/>
    <w:rsid w:val="00EA3A39"/>
    <w:rsid w:val="00EB02C2"/>
    <w:rsid w:val="00EB64DD"/>
    <w:rsid w:val="00EC2313"/>
    <w:rsid w:val="00EC4256"/>
    <w:rsid w:val="00ED3512"/>
    <w:rsid w:val="00ED4E2E"/>
    <w:rsid w:val="00ED60C8"/>
    <w:rsid w:val="00EE00D6"/>
    <w:rsid w:val="00EE0850"/>
    <w:rsid w:val="00EE68FD"/>
    <w:rsid w:val="00EF6D99"/>
    <w:rsid w:val="00EF73FE"/>
    <w:rsid w:val="00F07402"/>
    <w:rsid w:val="00F10CF2"/>
    <w:rsid w:val="00F12553"/>
    <w:rsid w:val="00F2217A"/>
    <w:rsid w:val="00F3531D"/>
    <w:rsid w:val="00F4281D"/>
    <w:rsid w:val="00F430EB"/>
    <w:rsid w:val="00F4523A"/>
    <w:rsid w:val="00F45A5A"/>
    <w:rsid w:val="00F5012F"/>
    <w:rsid w:val="00F5458D"/>
    <w:rsid w:val="00F55291"/>
    <w:rsid w:val="00F55A4C"/>
    <w:rsid w:val="00F56460"/>
    <w:rsid w:val="00F56BBC"/>
    <w:rsid w:val="00F71FEB"/>
    <w:rsid w:val="00F723D9"/>
    <w:rsid w:val="00F7264F"/>
    <w:rsid w:val="00F747D5"/>
    <w:rsid w:val="00FA05CE"/>
    <w:rsid w:val="00FC1E86"/>
    <w:rsid w:val="00FE58A9"/>
    <w:rsid w:val="00FE6D1D"/>
    <w:rsid w:val="00FF11DE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56942"/>
  <w15:docId w15:val="{6C577BDC-1305-430C-9F3F-8B1D540D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8;&#1080;&#1084;&#1095;&#1072;&#1089;&#1086;&#1074;&#1072;\&#1056;&#1080;&#1074;&#1082;&#1110;&#1085;&#1076;%206\&#1064;&#1072;&#1073;&#1083;&#1086;&#1085;_&#1056;&#1080;&#1074;&#1082;&#1110;&#1085;&#1076;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Шаблон_Ривкінд6</Template>
  <TotalTime>23</TotalTime>
  <Pages>3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Олександр Шевчук</cp:lastModifiedBy>
  <cp:revision>5</cp:revision>
  <cp:lastPrinted>2014-01-14T15:33:00Z</cp:lastPrinted>
  <dcterms:created xsi:type="dcterms:W3CDTF">2018-02-02T21:00:00Z</dcterms:created>
  <dcterms:modified xsi:type="dcterms:W3CDTF">2019-08-08T21:58:00Z</dcterms:modified>
</cp:coreProperties>
</file>